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bottom w:val="single" w:sz="4" w:space="0" w:color="548DD4"/>
          <w:insideH w:val="single" w:sz="4" w:space="0" w:color="548DD4"/>
        </w:tblBorders>
        <w:tblLook w:val="01E0"/>
      </w:tblPr>
      <w:tblGrid>
        <w:gridCol w:w="1638"/>
        <w:gridCol w:w="275"/>
        <w:gridCol w:w="3145"/>
        <w:gridCol w:w="1710"/>
        <w:gridCol w:w="275"/>
        <w:gridCol w:w="3325"/>
      </w:tblGrid>
      <w:tr w:rsidR="000B121B" w:rsidRPr="007868B7" w:rsidTr="007868B7">
        <w:trPr>
          <w:trHeight w:hRule="exact" w:val="360"/>
        </w:trPr>
        <w:tc>
          <w:tcPr>
            <w:tcW w:w="1638" w:type="dxa"/>
            <w:shd w:val="clear" w:color="auto" w:fill="auto"/>
            <w:vAlign w:val="bottom"/>
          </w:tcPr>
          <w:p w:rsidR="00DE34BB" w:rsidRPr="007868B7" w:rsidRDefault="00DE34BB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DE34BB" w:rsidRPr="007868B7" w:rsidRDefault="00DE34BB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45" w:type="dxa"/>
            <w:shd w:val="clear" w:color="auto" w:fill="auto"/>
            <w:vAlign w:val="bottom"/>
          </w:tcPr>
          <w:p w:rsidR="00DE34BB" w:rsidRPr="007868B7" w:rsidRDefault="00DE34BB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DE34BB" w:rsidRPr="007868B7" w:rsidRDefault="00C96E5D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DE34BB" w:rsidRPr="007868B7" w:rsidRDefault="00DE34BB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25" w:type="dxa"/>
            <w:shd w:val="clear" w:color="auto" w:fill="auto"/>
            <w:vAlign w:val="bottom"/>
          </w:tcPr>
          <w:p w:rsidR="00DE34BB" w:rsidRPr="007868B7" w:rsidRDefault="00DE34BB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21B" w:rsidRPr="007868B7" w:rsidTr="007868B7">
        <w:trPr>
          <w:trHeight w:hRule="exact" w:val="360"/>
        </w:trPr>
        <w:tc>
          <w:tcPr>
            <w:tcW w:w="1638" w:type="dxa"/>
            <w:shd w:val="clear" w:color="auto" w:fill="auto"/>
            <w:vAlign w:val="bottom"/>
          </w:tcPr>
          <w:p w:rsidR="00DE34BB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No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DE34BB" w:rsidRPr="007868B7" w:rsidRDefault="00DE34BB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45" w:type="dxa"/>
            <w:shd w:val="clear" w:color="auto" w:fill="auto"/>
            <w:vAlign w:val="bottom"/>
          </w:tcPr>
          <w:p w:rsidR="00DE34BB" w:rsidRPr="007868B7" w:rsidRDefault="00DE34BB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DE34BB" w:rsidRPr="007868B7" w:rsidRDefault="00BF0E85" w:rsidP="000B12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 No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DE34BB" w:rsidRPr="007868B7" w:rsidRDefault="000B121B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25" w:type="dxa"/>
            <w:shd w:val="clear" w:color="auto" w:fill="auto"/>
            <w:vAlign w:val="bottom"/>
          </w:tcPr>
          <w:p w:rsidR="00DE34BB" w:rsidRPr="007868B7" w:rsidRDefault="00DE34BB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0E85" w:rsidRPr="007868B7" w:rsidTr="007868B7">
        <w:trPr>
          <w:trHeight w:hRule="exact" w:val="360"/>
        </w:trPr>
        <w:tc>
          <w:tcPr>
            <w:tcW w:w="1638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Period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145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BF0E85" w:rsidRPr="007868B7" w:rsidRDefault="00BF0E85" w:rsidP="00E165E6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Payment  Terms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25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0E85" w:rsidRPr="007868B7" w:rsidTr="007868B7">
        <w:trPr>
          <w:trHeight w:hRule="exact" w:val="360"/>
        </w:trPr>
        <w:tc>
          <w:tcPr>
            <w:tcW w:w="1638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Due Date</w:t>
            </w:r>
          </w:p>
        </w:tc>
        <w:tc>
          <w:tcPr>
            <w:tcW w:w="275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25" w:type="dxa"/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B25D8" w:rsidRPr="007868B7" w:rsidRDefault="007B25D8">
      <w:pPr>
        <w:rPr>
          <w:rFonts w:ascii="Calibri" w:hAnsi="Calibri" w:cs="Calibri"/>
          <w:sz w:val="22"/>
          <w:szCs w:val="22"/>
        </w:rPr>
      </w:pPr>
    </w:p>
    <w:tbl>
      <w:tblPr>
        <w:tblW w:w="10368" w:type="dxa"/>
        <w:tblBorders>
          <w:bottom w:val="single" w:sz="4" w:space="0" w:color="548DD4"/>
          <w:insideH w:val="single" w:sz="4" w:space="0" w:color="548DD4"/>
        </w:tblBorders>
        <w:tblLayout w:type="fixed"/>
        <w:tblLook w:val="01E0"/>
      </w:tblPr>
      <w:tblGrid>
        <w:gridCol w:w="1098"/>
        <w:gridCol w:w="855"/>
        <w:gridCol w:w="315"/>
        <w:gridCol w:w="2700"/>
        <w:gridCol w:w="1260"/>
        <w:gridCol w:w="990"/>
        <w:gridCol w:w="270"/>
        <w:gridCol w:w="2880"/>
      </w:tblGrid>
      <w:tr w:rsidR="007B25D8" w:rsidRPr="007868B7" w:rsidTr="007868B7">
        <w:trPr>
          <w:trHeight w:hRule="exact" w:val="360"/>
        </w:trPr>
        <w:tc>
          <w:tcPr>
            <w:tcW w:w="1098" w:type="dxa"/>
            <w:tcBorders>
              <w:bottom w:val="nil"/>
            </w:tcBorders>
            <w:shd w:val="clear" w:color="auto" w:fill="auto"/>
            <w:vAlign w:val="bottom"/>
          </w:tcPr>
          <w:p w:rsidR="007B25D8" w:rsidRPr="007868B7" w:rsidRDefault="00C96E5D" w:rsidP="00DE34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868B7">
              <w:rPr>
                <w:rFonts w:ascii="Calibri" w:hAnsi="Calibri" w:cs="Calibri"/>
                <w:b/>
                <w:sz w:val="22"/>
                <w:szCs w:val="22"/>
              </w:rPr>
              <w:t xml:space="preserve">Client </w:t>
            </w:r>
            <w:r w:rsidR="007B25D8" w:rsidRPr="007868B7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3870" w:type="dxa"/>
            <w:gridSpan w:val="3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[Company Name]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bottom"/>
          </w:tcPr>
          <w:p w:rsidR="007B25D8" w:rsidRPr="007868B7" w:rsidRDefault="00843D90" w:rsidP="00BF0E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868B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BF0E85">
              <w:rPr>
                <w:rFonts w:ascii="Calibri" w:hAnsi="Calibri" w:cs="Calibri"/>
                <w:b/>
                <w:sz w:val="22"/>
                <w:szCs w:val="22"/>
              </w:rPr>
              <w:t>Job</w:t>
            </w:r>
            <w:r w:rsidR="00C96E5D" w:rsidRPr="007868B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25D8" w:rsidRPr="007868B7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5D8" w:rsidRPr="007868B7" w:rsidTr="007868B7">
        <w:trPr>
          <w:trHeight w:hRule="exact" w:val="360"/>
        </w:trPr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[Company Address]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5D8" w:rsidRPr="007868B7" w:rsidTr="007868B7">
        <w:trPr>
          <w:trHeight w:hRule="exact" w:val="360"/>
        </w:trPr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[City, ST, ZIP Code]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548DD4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E5D" w:rsidRPr="007868B7" w:rsidTr="007868B7">
        <w:trPr>
          <w:trHeight w:hRule="exact" w:val="360"/>
        </w:trPr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96E5D" w:rsidRPr="007868B7" w:rsidRDefault="00C96E5D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C96E5D" w:rsidRPr="007868B7" w:rsidRDefault="00C96E5D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Attn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C96E5D" w:rsidRPr="007868B7" w:rsidRDefault="00C96E5D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C96E5D" w:rsidRPr="007868B7" w:rsidRDefault="00C96E5D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96E5D" w:rsidRPr="007868B7" w:rsidRDefault="00C96E5D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  <w:vAlign w:val="bottom"/>
          </w:tcPr>
          <w:p w:rsidR="00C96E5D" w:rsidRPr="007868B7" w:rsidRDefault="00C96E5D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5D8" w:rsidRPr="007868B7" w:rsidTr="007868B7">
        <w:trPr>
          <w:trHeight w:hRule="exact" w:val="360"/>
        </w:trPr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 xml:space="preserve">Phone     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00" w:type="dxa"/>
            <w:tcBorders>
              <w:top w:val="single" w:sz="4" w:space="0" w:color="548DD4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548DD4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548DD4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548DD4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5D8" w:rsidRPr="007868B7" w:rsidTr="007868B7">
        <w:trPr>
          <w:trHeight w:hRule="exact" w:val="360"/>
        </w:trPr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 xml:space="preserve">Fax 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5D8" w:rsidRPr="007868B7" w:rsidTr="007868B7">
        <w:trPr>
          <w:trHeight w:hRule="exact" w:val="360"/>
        </w:trPr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25D8" w:rsidRPr="007868B7" w:rsidRDefault="007B25D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B25D8" w:rsidRPr="007868B7" w:rsidRDefault="007B25D8">
      <w:pPr>
        <w:rPr>
          <w:rFonts w:ascii="Calibri" w:hAnsi="Calibri" w:cs="Calibri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4410"/>
        <w:gridCol w:w="360"/>
        <w:gridCol w:w="900"/>
        <w:gridCol w:w="1320"/>
        <w:gridCol w:w="660"/>
        <w:gridCol w:w="1980"/>
      </w:tblGrid>
      <w:tr w:rsidR="009F47CA" w:rsidRPr="007868B7" w:rsidTr="007868B7">
        <w:trPr>
          <w:trHeight w:val="422"/>
        </w:trPr>
        <w:tc>
          <w:tcPr>
            <w:tcW w:w="738" w:type="dxa"/>
            <w:tcBorders>
              <w:top w:val="single" w:sz="4" w:space="0" w:color="548DD4"/>
              <w:left w:val="single" w:sz="4" w:space="0" w:color="548DD4"/>
              <w:bottom w:val="single" w:sz="18" w:space="0" w:color="17365D"/>
              <w:right w:val="single" w:sz="4" w:space="0" w:color="548DD4"/>
            </w:tcBorders>
            <w:shd w:val="clear" w:color="auto" w:fill="548DD4"/>
            <w:vAlign w:val="center"/>
          </w:tcPr>
          <w:p w:rsidR="009F47CA" w:rsidRPr="007868B7" w:rsidRDefault="009F47CA" w:rsidP="007868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68B7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7650" w:type="dxa"/>
            <w:gridSpan w:val="5"/>
            <w:tcBorders>
              <w:top w:val="single" w:sz="4" w:space="0" w:color="548DD4"/>
              <w:left w:val="single" w:sz="4" w:space="0" w:color="548DD4"/>
              <w:bottom w:val="single" w:sz="18" w:space="0" w:color="17365D"/>
              <w:right w:val="single" w:sz="4" w:space="0" w:color="548DD4"/>
            </w:tcBorders>
            <w:shd w:val="clear" w:color="auto" w:fill="548DD4"/>
            <w:vAlign w:val="center"/>
          </w:tcPr>
          <w:p w:rsidR="009F47CA" w:rsidRPr="007868B7" w:rsidRDefault="009F47CA" w:rsidP="007868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68B7"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548DD4"/>
              <w:left w:val="single" w:sz="4" w:space="0" w:color="548DD4"/>
              <w:bottom w:val="single" w:sz="18" w:space="0" w:color="17365D"/>
              <w:right w:val="single" w:sz="4" w:space="0" w:color="548DD4"/>
            </w:tcBorders>
            <w:shd w:val="clear" w:color="auto" w:fill="548DD4"/>
            <w:vAlign w:val="center"/>
          </w:tcPr>
          <w:p w:rsidR="009F47CA" w:rsidRPr="007868B7" w:rsidRDefault="009F47CA" w:rsidP="007868B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868B7">
              <w:rPr>
                <w:rFonts w:ascii="Calibri" w:hAnsi="Calibri" w:cs="Calibri"/>
                <w:b/>
                <w:sz w:val="22"/>
                <w:szCs w:val="22"/>
              </w:rPr>
              <w:t>Amount</w:t>
            </w: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single" w:sz="18" w:space="0" w:color="17365D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single" w:sz="18" w:space="0" w:color="17365D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8" w:space="0" w:color="17365D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7CA" w:rsidRPr="007868B7" w:rsidTr="007868B7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0" w:type="dxa"/>
            <w:gridSpan w:val="5"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:rsidR="009F47CA" w:rsidRPr="007868B7" w:rsidRDefault="009F47CA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E28" w:rsidRPr="007868B7" w:rsidTr="007868B7">
        <w:trPr>
          <w:trHeight w:val="360"/>
        </w:trPr>
        <w:tc>
          <w:tcPr>
            <w:tcW w:w="738" w:type="dxa"/>
            <w:tcBorders>
              <w:top w:val="single" w:sz="4" w:space="0" w:color="548DD4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548DD4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548DD4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548DD4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A12E28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548DD4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660" w:type="dxa"/>
            <w:tcBorders>
              <w:top w:val="single" w:sz="4" w:space="0" w:color="548DD4"/>
              <w:left w:val="nil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E28" w:rsidRPr="007868B7" w:rsidTr="007868B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A12E28" w:rsidRPr="007868B7" w:rsidRDefault="00A12E28" w:rsidP="00843D90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Payment to 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A12E28" w:rsidRPr="007868B7" w:rsidRDefault="00A12E28" w:rsidP="00843D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A12E28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Discount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0E85" w:rsidRPr="007868B7" w:rsidTr="007868B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BF0E85" w:rsidRPr="007868B7" w:rsidRDefault="00BF0E85" w:rsidP="00843D90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[Company Name]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BF0E85" w:rsidRPr="007868B7" w:rsidRDefault="00BF0E85" w:rsidP="00843D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E85" w:rsidRPr="007868B7" w:rsidRDefault="00BF0E85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E85" w:rsidRPr="007868B7" w:rsidRDefault="00BF0E85" w:rsidP="00E165E6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State Tax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3%</w:t>
            </w:r>
          </w:p>
        </w:tc>
        <w:tc>
          <w:tcPr>
            <w:tcW w:w="198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0E85" w:rsidRPr="007868B7" w:rsidTr="007868B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BF0E85" w:rsidRPr="007868B7" w:rsidRDefault="00BF0E85" w:rsidP="00843D90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[Bank Name]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BF0E85" w:rsidRPr="007868B7" w:rsidRDefault="00BF0E85" w:rsidP="00843D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E85" w:rsidRPr="007868B7" w:rsidRDefault="00BF0E85" w:rsidP="00A12E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E85" w:rsidRPr="007868B7" w:rsidRDefault="00BF0E85" w:rsidP="00E165E6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Federal Tax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:rsidR="00BF0E85" w:rsidRPr="007868B7" w:rsidRDefault="00BF0E85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E28" w:rsidRPr="007868B7" w:rsidTr="007868B7">
        <w:trPr>
          <w:trHeight w:val="360"/>
        </w:trPr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A12E28" w:rsidRPr="007868B7" w:rsidRDefault="00A12E28" w:rsidP="00843D90">
            <w:pPr>
              <w:rPr>
                <w:rFonts w:ascii="Calibri" w:hAnsi="Calibri" w:cs="Calibri"/>
                <w:sz w:val="22"/>
                <w:szCs w:val="22"/>
              </w:rPr>
            </w:pPr>
            <w:r w:rsidRPr="007868B7">
              <w:rPr>
                <w:rFonts w:ascii="Calibri" w:hAnsi="Calibri" w:cs="Calibri"/>
                <w:sz w:val="22"/>
                <w:szCs w:val="22"/>
              </w:rPr>
              <w:t>[Bank Account]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A12E28" w:rsidRPr="007868B7" w:rsidRDefault="00A12E28" w:rsidP="00843D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A12E28" w:rsidP="00A12E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868B7">
              <w:rPr>
                <w:rFonts w:ascii="Calibri" w:hAnsi="Calibri" w:cs="Calibri"/>
                <w:b/>
                <w:sz w:val="22"/>
                <w:szCs w:val="22"/>
              </w:rPr>
              <w:t>Grand Total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548DD4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bottom"/>
          </w:tcPr>
          <w:p w:rsidR="00A12E28" w:rsidRPr="007868B7" w:rsidRDefault="00A12E28" w:rsidP="00DE34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2151E" w:rsidRDefault="00F2151E" w:rsidP="00A12E28">
      <w:pPr>
        <w:rPr>
          <w:rFonts w:ascii="Calibri" w:hAnsi="Calibri" w:cs="Calibri"/>
          <w:sz w:val="22"/>
          <w:szCs w:val="22"/>
        </w:rPr>
      </w:pPr>
    </w:p>
    <w:p w:rsidR="006F176D" w:rsidRDefault="006F176D" w:rsidP="00A12E28">
      <w:pPr>
        <w:rPr>
          <w:rFonts w:ascii="Calibri" w:hAnsi="Calibri" w:cs="Calibri"/>
          <w:sz w:val="22"/>
          <w:szCs w:val="22"/>
        </w:rPr>
      </w:pPr>
    </w:p>
    <w:p w:rsidR="006F176D" w:rsidRPr="007868B7" w:rsidRDefault="006F176D" w:rsidP="00A12E2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3.5pt;margin-top:36.05pt;width:243pt;height:45pt;z-index:251662336" stroked="f">
            <v:textbox>
              <w:txbxContent>
                <w:p w:rsidR="006F176D" w:rsidRPr="00C90802" w:rsidRDefault="006F176D" w:rsidP="006F176D">
                  <w:pPr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</w:pPr>
                  <w:r w:rsidRPr="00C90802"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>I</w:t>
                  </w:r>
                  <w:r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 xml:space="preserve"> </w:t>
                  </w:r>
                  <w:r w:rsidRPr="00C90802"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>N</w:t>
                  </w:r>
                  <w:r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 xml:space="preserve"> </w:t>
                  </w:r>
                  <w:r w:rsidRPr="00C90802"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>V</w:t>
                  </w:r>
                  <w:r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 xml:space="preserve"> </w:t>
                  </w:r>
                  <w:r w:rsidRPr="00C90802"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>O</w:t>
                  </w:r>
                  <w:r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 xml:space="preserve"> </w:t>
                  </w:r>
                  <w:r w:rsidRPr="00C90802"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>I</w:t>
                  </w:r>
                  <w:r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 xml:space="preserve"> </w:t>
                  </w:r>
                  <w:r w:rsidRPr="00C90802"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>C</w:t>
                  </w:r>
                  <w:r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 xml:space="preserve"> </w:t>
                  </w:r>
                  <w:r w:rsidRPr="00C90802">
                    <w:rPr>
                      <w:rFonts w:ascii="Lucida Sans" w:hAnsi="Lucida Sans" w:cs="Tahoma"/>
                      <w:b/>
                      <w:sz w:val="72"/>
                      <w:szCs w:val="72"/>
                    </w:rPr>
                    <w:t>E</w:t>
                  </w:r>
                </w:p>
              </w:txbxContent>
            </v:textbox>
          </v:shape>
        </w:pict>
      </w:r>
      <w:r w:rsidRPr="006F176D"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457835</wp:posOffset>
            </wp:positionV>
            <wp:extent cx="2486025" cy="523875"/>
            <wp:effectExtent l="19050" t="0" r="9525" b="0"/>
            <wp:wrapNone/>
            <wp:docPr id="4" name="Picture 2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n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76D"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-908653</wp:posOffset>
            </wp:positionH>
            <wp:positionV relativeFrom="paragraph">
              <wp:posOffset>210185</wp:posOffset>
            </wp:positionV>
            <wp:extent cx="8037195" cy="1143000"/>
            <wp:effectExtent l="19050" t="0" r="1905" b="0"/>
            <wp:wrapNone/>
            <wp:docPr id="3" name="Picture 1" descr="LetterHead Black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Black Lef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19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176D" w:rsidRPr="007868B7" w:rsidSect="00A12E28">
      <w:headerReference w:type="default" r:id="rId9"/>
      <w:footerReference w:type="default" r:id="rId10"/>
      <w:pgSz w:w="12240" w:h="15840"/>
      <w:pgMar w:top="216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AC" w:rsidRDefault="008674AC">
      <w:r>
        <w:separator/>
      </w:r>
    </w:p>
  </w:endnote>
  <w:endnote w:type="continuationSeparator" w:id="1">
    <w:p w:rsidR="008674AC" w:rsidRDefault="00867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C0" w:rsidRDefault="00654CC0">
    <w:pPr>
      <w:pStyle w:val="Footer"/>
    </w:pPr>
    <w:hyperlink r:id="rId1" w:history="1">
      <w:r w:rsidRPr="00654CC0">
        <w:rPr>
          <w:rStyle w:val="Hyperlink"/>
        </w:rPr>
        <w:t>Invoice-Template.com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AC" w:rsidRDefault="008674AC">
      <w:r>
        <w:separator/>
      </w:r>
    </w:p>
  </w:footnote>
  <w:footnote w:type="continuationSeparator" w:id="1">
    <w:p w:rsidR="008674AC" w:rsidRDefault="00867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06" w:rsidRDefault="00A12E2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0.5pt;margin-top:-9pt;width:243pt;height:45pt;z-index:251658752" stroked="f">
          <v:textbox>
            <w:txbxContent>
              <w:p w:rsidR="000521E2" w:rsidRPr="00C90802" w:rsidRDefault="000521E2" w:rsidP="000521E2">
                <w:pPr>
                  <w:rPr>
                    <w:rFonts w:ascii="Lucida Sans" w:hAnsi="Lucida Sans" w:cs="Tahoma"/>
                    <w:b/>
                    <w:sz w:val="72"/>
                    <w:szCs w:val="72"/>
                  </w:rPr>
                </w:pPr>
                <w:r w:rsidRPr="00C90802">
                  <w:rPr>
                    <w:rFonts w:ascii="Lucida Sans" w:hAnsi="Lucida Sans" w:cs="Tahoma"/>
                    <w:b/>
                    <w:sz w:val="72"/>
                    <w:szCs w:val="72"/>
                  </w:rPr>
                  <w:t>I</w:t>
                </w:r>
                <w:r>
                  <w:rPr>
                    <w:rFonts w:ascii="Lucida Sans" w:hAnsi="Lucida Sans" w:cs="Tahoma"/>
                    <w:b/>
                    <w:sz w:val="72"/>
                    <w:szCs w:val="72"/>
                  </w:rPr>
                  <w:t xml:space="preserve"> </w:t>
                </w:r>
                <w:r w:rsidRPr="00C90802">
                  <w:rPr>
                    <w:rFonts w:ascii="Lucida Sans" w:hAnsi="Lucida Sans" w:cs="Tahoma"/>
                    <w:b/>
                    <w:sz w:val="72"/>
                    <w:szCs w:val="72"/>
                  </w:rPr>
                  <w:t>N</w:t>
                </w:r>
                <w:r>
                  <w:rPr>
                    <w:rFonts w:ascii="Lucida Sans" w:hAnsi="Lucida Sans" w:cs="Tahoma"/>
                    <w:b/>
                    <w:sz w:val="72"/>
                    <w:szCs w:val="72"/>
                  </w:rPr>
                  <w:t xml:space="preserve"> </w:t>
                </w:r>
                <w:r w:rsidRPr="00C90802">
                  <w:rPr>
                    <w:rFonts w:ascii="Lucida Sans" w:hAnsi="Lucida Sans" w:cs="Tahoma"/>
                    <w:b/>
                    <w:sz w:val="72"/>
                    <w:szCs w:val="72"/>
                  </w:rPr>
                  <w:t>V</w:t>
                </w:r>
                <w:r>
                  <w:rPr>
                    <w:rFonts w:ascii="Lucida Sans" w:hAnsi="Lucida Sans" w:cs="Tahoma"/>
                    <w:b/>
                    <w:sz w:val="72"/>
                    <w:szCs w:val="72"/>
                  </w:rPr>
                  <w:t xml:space="preserve"> </w:t>
                </w:r>
                <w:r w:rsidRPr="00C90802">
                  <w:rPr>
                    <w:rFonts w:ascii="Lucida Sans" w:hAnsi="Lucida Sans" w:cs="Tahoma"/>
                    <w:b/>
                    <w:sz w:val="72"/>
                    <w:szCs w:val="72"/>
                  </w:rPr>
                  <w:t>O</w:t>
                </w:r>
                <w:r>
                  <w:rPr>
                    <w:rFonts w:ascii="Lucida Sans" w:hAnsi="Lucida Sans" w:cs="Tahoma"/>
                    <w:b/>
                    <w:sz w:val="72"/>
                    <w:szCs w:val="72"/>
                  </w:rPr>
                  <w:t xml:space="preserve"> </w:t>
                </w:r>
                <w:r w:rsidRPr="00C90802">
                  <w:rPr>
                    <w:rFonts w:ascii="Lucida Sans" w:hAnsi="Lucida Sans" w:cs="Tahoma"/>
                    <w:b/>
                    <w:sz w:val="72"/>
                    <w:szCs w:val="72"/>
                  </w:rPr>
                  <w:t>I</w:t>
                </w:r>
                <w:r>
                  <w:rPr>
                    <w:rFonts w:ascii="Lucida Sans" w:hAnsi="Lucida Sans" w:cs="Tahoma"/>
                    <w:b/>
                    <w:sz w:val="72"/>
                    <w:szCs w:val="72"/>
                  </w:rPr>
                  <w:t xml:space="preserve"> </w:t>
                </w:r>
                <w:r w:rsidRPr="00C90802">
                  <w:rPr>
                    <w:rFonts w:ascii="Lucida Sans" w:hAnsi="Lucida Sans" w:cs="Tahoma"/>
                    <w:b/>
                    <w:sz w:val="72"/>
                    <w:szCs w:val="72"/>
                  </w:rPr>
                  <w:t>C</w:t>
                </w:r>
                <w:r>
                  <w:rPr>
                    <w:rFonts w:ascii="Lucida Sans" w:hAnsi="Lucida Sans" w:cs="Tahoma"/>
                    <w:b/>
                    <w:sz w:val="72"/>
                    <w:szCs w:val="72"/>
                  </w:rPr>
                  <w:t xml:space="preserve"> </w:t>
                </w:r>
                <w:r w:rsidRPr="00C90802">
                  <w:rPr>
                    <w:rFonts w:ascii="Lucida Sans" w:hAnsi="Lucida Sans" w:cs="Tahoma"/>
                    <w:b/>
                    <w:sz w:val="72"/>
                    <w:szCs w:val="72"/>
                  </w:rPr>
                  <w:t>E</w:t>
                </w:r>
              </w:p>
            </w:txbxContent>
          </v:textbox>
        </v:shape>
      </w:pict>
    </w:r>
    <w:r w:rsidR="00B80DD5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-227330</wp:posOffset>
          </wp:positionV>
          <wp:extent cx="2482215" cy="522605"/>
          <wp:effectExtent l="19050" t="0" r="0" b="0"/>
          <wp:wrapNone/>
          <wp:docPr id="2" name="Picture 2" descr="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any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0DD5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-457200</wp:posOffset>
          </wp:positionV>
          <wp:extent cx="8037195" cy="1146810"/>
          <wp:effectExtent l="19050" t="0" r="1905" b="0"/>
          <wp:wrapNone/>
          <wp:docPr id="1" name="Picture 1" descr="LetterHead Black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Black Lef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195" cy="1146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ECC1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7147"/>
    <w:rsid w:val="00014E04"/>
    <w:rsid w:val="000521E2"/>
    <w:rsid w:val="000B121B"/>
    <w:rsid w:val="001B6CF6"/>
    <w:rsid w:val="00264C24"/>
    <w:rsid w:val="002D4AE4"/>
    <w:rsid w:val="0033748F"/>
    <w:rsid w:val="003A73CA"/>
    <w:rsid w:val="00407A98"/>
    <w:rsid w:val="0043022E"/>
    <w:rsid w:val="004444E1"/>
    <w:rsid w:val="00506716"/>
    <w:rsid w:val="00545901"/>
    <w:rsid w:val="005A41CA"/>
    <w:rsid w:val="005A51D8"/>
    <w:rsid w:val="005D7E84"/>
    <w:rsid w:val="00654CC0"/>
    <w:rsid w:val="006A0806"/>
    <w:rsid w:val="006B77D9"/>
    <w:rsid w:val="006D7147"/>
    <w:rsid w:val="006E0A9B"/>
    <w:rsid w:val="006F176D"/>
    <w:rsid w:val="006F23D0"/>
    <w:rsid w:val="006F46F5"/>
    <w:rsid w:val="00715566"/>
    <w:rsid w:val="00755C56"/>
    <w:rsid w:val="007868B7"/>
    <w:rsid w:val="00797C58"/>
    <w:rsid w:val="007B25D8"/>
    <w:rsid w:val="007F4904"/>
    <w:rsid w:val="00843D90"/>
    <w:rsid w:val="008674AC"/>
    <w:rsid w:val="00890D1E"/>
    <w:rsid w:val="00946E41"/>
    <w:rsid w:val="00966159"/>
    <w:rsid w:val="009F47CA"/>
    <w:rsid w:val="00A12E28"/>
    <w:rsid w:val="00A35AFD"/>
    <w:rsid w:val="00A719C5"/>
    <w:rsid w:val="00AB35E0"/>
    <w:rsid w:val="00B80DD5"/>
    <w:rsid w:val="00B86FB4"/>
    <w:rsid w:val="00BF0E85"/>
    <w:rsid w:val="00C96E5D"/>
    <w:rsid w:val="00D51364"/>
    <w:rsid w:val="00DE34BB"/>
    <w:rsid w:val="00E165E6"/>
    <w:rsid w:val="00E17C17"/>
    <w:rsid w:val="00F2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4E1"/>
    <w:rPr>
      <w:rFonts w:ascii="Tahoma" w:hAnsi="Tahoma"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4444E1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806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locked/>
    <w:rsid w:val="004444E1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customStyle="1" w:styleId="Addressheading">
    <w:name w:val="Address heading"/>
    <w:basedOn w:val="Heading3"/>
    <w:rsid w:val="004444E1"/>
    <w:pPr>
      <w:spacing w:before="20"/>
    </w:pPr>
  </w:style>
  <w:style w:type="paragraph" w:customStyle="1" w:styleId="Amount">
    <w:name w:val="Amount"/>
    <w:basedOn w:val="Normal"/>
    <w:rsid w:val="004444E1"/>
    <w:pPr>
      <w:jc w:val="right"/>
    </w:pPr>
    <w:rPr>
      <w:szCs w:val="20"/>
    </w:rPr>
  </w:style>
  <w:style w:type="table" w:styleId="TableGrid">
    <w:name w:val="Table Grid"/>
    <w:basedOn w:val="TableNormal"/>
    <w:rsid w:val="007B2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D4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voice-templa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n%20Raztel\Web-FreewordtemplatesNET\Uploaded%201\Sales%20Invoice%202%20with%20SD1%20Styl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Invoice 2 with SD1 Style Letterhead.dot</Template>
  <TotalTime>152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 2 - SD1</vt:lpstr>
    </vt:vector>
  </TitlesOfParts>
  <Company>SD Corp</Company>
  <LinksUpToDate>false</LinksUpToDate>
  <CharactersWithSpaces>447</CharactersWithSpaces>
  <SharedDoc>false</SharedDoc>
  <HLinks>
    <vt:vector size="18" baseType="variant"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http://invoice-template.com</vt:lpwstr>
      </vt:variant>
      <vt:variant>
        <vt:lpwstr/>
      </vt:variant>
      <vt:variant>
        <vt:i4>106</vt:i4>
      </vt:variant>
      <vt:variant>
        <vt:i4>-1</vt:i4>
      </vt:variant>
      <vt:variant>
        <vt:i4>2049</vt:i4>
      </vt:variant>
      <vt:variant>
        <vt:i4>1</vt:i4>
      </vt:variant>
      <vt:variant>
        <vt:lpwstr>LetterHead Black Left</vt:lpwstr>
      </vt:variant>
      <vt:variant>
        <vt:lpwstr/>
      </vt:variant>
      <vt:variant>
        <vt:i4>5308445</vt:i4>
      </vt:variant>
      <vt:variant>
        <vt:i4>-1</vt:i4>
      </vt:variant>
      <vt:variant>
        <vt:i4>2050</vt:i4>
      </vt:variant>
      <vt:variant>
        <vt:i4>1</vt:i4>
      </vt:variant>
      <vt:variant>
        <vt:lpwstr>Company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2 - SD1</dc:title>
  <dc:creator>Ridha Musadya</dc:creator>
  <cp:lastModifiedBy>Jignesh</cp:lastModifiedBy>
  <cp:revision>3</cp:revision>
  <dcterms:created xsi:type="dcterms:W3CDTF">2018-05-02T07:12:00Z</dcterms:created>
  <dcterms:modified xsi:type="dcterms:W3CDTF">2018-05-02T09:45:00Z</dcterms:modified>
</cp:coreProperties>
</file>